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Porto Alegre, ____ de __________ de 20</w:t>
      </w:r>
      <w:r>
        <w:rPr>
          <w:rFonts w:cs="Arial" w:ascii="Arial" w:hAnsi="Arial"/>
        </w:rPr>
        <w:t>2</w:t>
      </w:r>
      <w:r>
        <w:rPr>
          <w:rFonts w:cs="Arial" w:ascii="Arial" w:hAnsi="Arial"/>
        </w:rPr>
        <w:t>__.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À Comissão Coordenadora do PPG-Ciências da Saúde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Nesta Capital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Informo que o (a) aluno (a) __________________________________________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do PPG Ciências da Saúde cumpriu os requisitos finais, relacionados abaixo, para a homologação da </w:t>
      </w:r>
      <w:r>
        <w:rPr>
          <w:rFonts w:cs="Arial" w:ascii="Arial" w:hAnsi="Arial"/>
          <w:color w:val="C9211E"/>
        </w:rPr>
        <w:t>dissertação de mestrado/</w:t>
      </w:r>
      <w:r>
        <w:rPr>
          <w:rFonts w:cs="Arial" w:ascii="Arial" w:hAnsi="Arial"/>
          <w:color w:val="C9211E"/>
        </w:rPr>
        <w:t>tese de doutorado (escolher)</w:t>
      </w:r>
      <w:r>
        <w:rPr>
          <w:rFonts w:cs="Arial" w:ascii="Arial" w:hAnsi="Arial"/>
        </w:rPr>
        <w:t>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right="-261" w:hanging="0"/>
        <w:jc w:val="both"/>
        <w:rPr/>
      </w:pPr>
      <w:r>
        <w:rPr>
          <w:rFonts w:cs="Arial" w:ascii="Arial" w:hAnsi="Arial"/>
        </w:rPr>
        <w:t>- As sugestões da banca foram aceitas para a redação final do trabalho: (   ) Sim (   ) Não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- A cópia final está de acordo com as normas de apresentação estabelecidas pelo Programa: (   ) Sim    (   )  Não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- O trabalho possui ficha catalográfica: (   ) Sim   (   ) Não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right="-85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- O trabalho possui a capa interna colorida: (   ) Sim   (   ) Não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O aluno entregou à Instituição de origem as amostras biológicas (lâminas, blocos de parafina) do banco de dados utilizado na pesquisa?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                 </w:t>
      </w:r>
      <w:r>
        <w:rPr>
          <w:rFonts w:cs="Arial" w:ascii="Arial" w:hAnsi="Arial"/>
        </w:rPr>
        <w:t>(   )  Sim   (   ) Não  (   ) Não se aplica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Orientador do aluno</w:t>
      </w:r>
    </w:p>
    <w:sectPr>
      <w:headerReference w:type="default" r:id="rId2"/>
      <w:footerReference w:type="default" r:id="rId3"/>
      <w:type w:val="nextPage"/>
      <w:pgSz w:w="11906" w:h="16838"/>
      <w:pgMar w:left="1701" w:right="849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lang w:val="pt-BR" w:eastAsia="pt-BR"/>
      </w:rPr>
    </w:pPr>
    <w:r>
      <w:rPr>
        <w:lang w:val="pt-BR" w:eastAsia="pt-BR"/>
      </w:rPr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291465</wp:posOffset>
          </wp:positionH>
          <wp:positionV relativeFrom="paragraph">
            <wp:posOffset>246380</wp:posOffset>
          </wp:positionV>
          <wp:extent cx="5613400" cy="127000"/>
          <wp:effectExtent l="0" t="0" r="0" b="0"/>
          <wp:wrapTight wrapText="bothSides">
            <wp:wrapPolygon edited="0">
              <wp:start x="-31" y="0"/>
              <wp:lineTo x="-31" y="19789"/>
              <wp:lineTo x="21594" y="19789"/>
              <wp:lineTo x="21594" y="0"/>
              <wp:lineTo x="-31" y="0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" t="-446" r="-10" b="-446"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12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3098800" cy="116840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" t="-62" r="-23" b="-6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116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0</TotalTime>
  <Application>LibreOffice/7.0.2.2$Windows_X86_64 LibreOffice_project/8349ace3c3162073abd90d81fd06dcfb6b36b994</Application>
  <Pages>1</Pages>
  <Words>147</Words>
  <Characters>729</Characters>
  <CharactersWithSpaces>925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2018-07-17T09:21:00Z</dcterms:created>
  <dc:creator>Ufcspa</dc:creator>
  <dc:description/>
  <dc:language>pt-BR</dc:language>
  <cp:lastModifiedBy/>
  <cp:lastPrinted>2011-05-05T13:49:00Z</cp:lastPrinted>
  <dcterms:modified xsi:type="dcterms:W3CDTF">2022-03-14T13:42:15Z</dcterms:modified>
  <cp:revision>4</cp:revision>
  <dc:subject/>
  <dc:title>SECRETARIA DA PÓS-GRADUAÇÃO</dc:title>
</cp:coreProperties>
</file>