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D5" w:rsidRPr="00687ABE" w:rsidRDefault="00E901D5" w:rsidP="00687AB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 w:rsidRPr="00687ABE">
        <w:rPr>
          <w:rFonts w:ascii="Arial" w:hAnsi="Arial" w:cs="Arial"/>
          <w:b/>
          <w:sz w:val="28"/>
          <w:szCs w:val="28"/>
          <w:lang w:eastAsia="pt-BR"/>
        </w:rPr>
        <w:t>Editora</w:t>
      </w:r>
      <w:r>
        <w:rPr>
          <w:rFonts w:ascii="Arial" w:hAnsi="Arial" w:cs="Arial"/>
          <w:b/>
          <w:sz w:val="28"/>
          <w:szCs w:val="28"/>
          <w:lang w:eastAsia="pt-BR"/>
        </w:rPr>
        <w:t xml:space="preserve"> da</w:t>
      </w:r>
      <w:r w:rsidRPr="00687ABE">
        <w:rPr>
          <w:rFonts w:ascii="Arial" w:hAnsi="Arial" w:cs="Arial"/>
          <w:b/>
          <w:sz w:val="28"/>
          <w:szCs w:val="28"/>
          <w:lang w:eastAsia="pt-BR"/>
        </w:rPr>
        <w:t xml:space="preserve"> UFCSPA</w:t>
      </w:r>
    </w:p>
    <w:p w:rsidR="00E901D5" w:rsidRPr="00687ABE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lang w:eastAsia="pt-BR"/>
        </w:rPr>
      </w:pPr>
      <w:r w:rsidRPr="00687ABE">
        <w:rPr>
          <w:rFonts w:ascii="Arial" w:hAnsi="Arial" w:cs="Arial"/>
          <w:b/>
          <w:lang w:eastAsia="pt-BR"/>
        </w:rPr>
        <w:t xml:space="preserve">Parecer de avaliação de </w:t>
      </w:r>
      <w:r>
        <w:rPr>
          <w:rFonts w:ascii="Arial" w:hAnsi="Arial" w:cs="Arial"/>
          <w:b/>
          <w:lang w:eastAsia="pt-BR"/>
        </w:rPr>
        <w:t>manuscrito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Nome do avaliador: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Link Lattes: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 xml:space="preserve">Nome do </w:t>
      </w:r>
      <w:r>
        <w:rPr>
          <w:rFonts w:ascii="Arial" w:hAnsi="Arial" w:cs="Arial"/>
          <w:lang w:eastAsia="pt-BR"/>
        </w:rPr>
        <w:t>manuscrito</w:t>
      </w:r>
      <w:r w:rsidRPr="00687ABE">
        <w:rPr>
          <w:rFonts w:ascii="Arial" w:hAnsi="Arial" w:cs="Arial"/>
          <w:lang w:eastAsia="pt-BR"/>
        </w:rPr>
        <w:t xml:space="preserve"> avaliado: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Área do conhecimento (elencar segundo CAPES – colocar as opções):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1.  Aspectos técnicos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 xml:space="preserve">1.1  Revisão textual (coesão e coerência textuais) (  ) revisão suficiente  (  ) necessita nova revisão 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1.2  Comente se há adequação de linguagem e vocabulário técnico</w:t>
      </w:r>
    </w:p>
    <w:p w:rsidR="00E901D5" w:rsidRPr="00687ABE" w:rsidRDefault="00E901D5" w:rsidP="00687ABE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1.3  Comente se percebe que o trabalho, quando fruto de pesquisa, está adequadamente aprovada nas instâncias competentes (CEP ou CEUA), quando necessário. (  ) sim (  ) não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2. Aspectos de parecer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Considerando sua leitura,elencamos alguns aspectos a considerar:</w:t>
      </w:r>
    </w:p>
    <w:p w:rsidR="00E901D5" w:rsidRPr="00687ABE" w:rsidRDefault="00E901D5" w:rsidP="00FF7C0C">
      <w:pPr>
        <w:shd w:val="clear" w:color="auto" w:fill="FFFFFF"/>
        <w:spacing w:after="0" w:line="240" w:lineRule="auto"/>
        <w:rPr>
          <w:rFonts w:ascii="Arial" w:hAnsi="Arial" w:cs="Arial"/>
          <w:lang w:eastAsia="pt-BR"/>
        </w:rPr>
      </w:pPr>
    </w:p>
    <w:p w:rsidR="00E901D5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2.1 Há sugestões importantes a serem feitas ao(s) autor(es) quanto ao mérito e qualidade da informação apresentada antes de se considerar este trabalho apto para julga</w:t>
      </w:r>
      <w:r>
        <w:rPr>
          <w:rFonts w:ascii="Arial" w:hAnsi="Arial" w:cs="Arial"/>
          <w:lang w:eastAsia="pt-BR"/>
        </w:rPr>
        <w:t>mento da publicação como livro?</w:t>
      </w:r>
    </w:p>
    <w:p w:rsidR="00E901D5" w:rsidRPr="00687ABE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E901D5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2.2 Qual sua avaliação geral sobre a originalidade, importância e adequação de conteúdo (atualidade e abrangência) deste trabalho para ser publicado</w:t>
      </w:r>
      <w:r>
        <w:rPr>
          <w:rFonts w:ascii="Arial" w:hAnsi="Arial" w:cs="Arial"/>
          <w:lang w:eastAsia="pt-BR"/>
        </w:rPr>
        <w:t xml:space="preserve"> por uma editora universitária?</w:t>
      </w:r>
    </w:p>
    <w:p w:rsidR="00E901D5" w:rsidRPr="00687ABE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E901D5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2.3 O assunto está tratado nesta obra de forma suficiente para poder ser considerado como uma contribuição imp</w:t>
      </w:r>
      <w:r>
        <w:rPr>
          <w:rFonts w:ascii="Arial" w:hAnsi="Arial" w:cs="Arial"/>
          <w:lang w:eastAsia="pt-BR"/>
        </w:rPr>
        <w:t>ortante à área do conhecimento?</w:t>
      </w:r>
    </w:p>
    <w:p w:rsidR="00E901D5" w:rsidRPr="00687ABE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E901D5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2.4 De alguma forma este trabalho parece ser uma contribuição acadêmica (como dissertação ou tese) que não deveria compor um livro, mas somente um artigo para revista especializada?</w:t>
      </w:r>
    </w:p>
    <w:p w:rsidR="00E901D5" w:rsidRPr="00687ABE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E901D5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2.5 Este trabalho levanta suspeita ou afronta princípios morais ou legais que recomendem sua rejeição e não publicação?</w:t>
      </w:r>
    </w:p>
    <w:p w:rsidR="00E901D5" w:rsidRPr="00687ABE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E901D5" w:rsidRPr="00687ABE" w:rsidRDefault="00E901D5" w:rsidP="00FF7C0C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t-BR"/>
        </w:rPr>
      </w:pPr>
      <w:r w:rsidRPr="00687ABE">
        <w:rPr>
          <w:rFonts w:ascii="Arial" w:hAnsi="Arial" w:cs="Arial"/>
          <w:lang w:eastAsia="pt-BR"/>
        </w:rPr>
        <w:t>2.6 Por favor, utilize este espaço adicional para suas impressões pessoais para que sejam do conhecimento do Conselho Editorial da UFCSPA e que venham a recomendar ou rejeitar a publicação do trabalho avaliado.</w:t>
      </w:r>
    </w:p>
    <w:p w:rsidR="00E901D5" w:rsidRPr="00687ABE" w:rsidRDefault="00E901D5">
      <w:pPr>
        <w:rPr>
          <w:rFonts w:ascii="Arial" w:hAnsi="Arial" w:cs="Arial"/>
        </w:rPr>
      </w:pPr>
    </w:p>
    <w:sectPr w:rsidR="00E901D5" w:rsidRPr="00687ABE" w:rsidSect="00261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0C"/>
    <w:rsid w:val="00150CFE"/>
    <w:rsid w:val="00176417"/>
    <w:rsid w:val="00261C98"/>
    <w:rsid w:val="0029268F"/>
    <w:rsid w:val="00687ABE"/>
    <w:rsid w:val="008D50E9"/>
    <w:rsid w:val="00A8095B"/>
    <w:rsid w:val="00C75838"/>
    <w:rsid w:val="00D608AD"/>
    <w:rsid w:val="00D762D3"/>
    <w:rsid w:val="00E901D5"/>
    <w:rsid w:val="00FD3C47"/>
    <w:rsid w:val="00FE4798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8602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004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273</Words>
  <Characters>1409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Editora UFCSPA</dc:title>
  <dc:subject/>
  <dc:creator>Luciana</dc:creator>
  <cp:keywords/>
  <dc:description/>
  <cp:lastModifiedBy>ana</cp:lastModifiedBy>
  <cp:revision>3</cp:revision>
  <dcterms:created xsi:type="dcterms:W3CDTF">2016-05-16T23:08:00Z</dcterms:created>
  <dcterms:modified xsi:type="dcterms:W3CDTF">2016-05-16T23:09:00Z</dcterms:modified>
</cp:coreProperties>
</file>